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09DC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Text: Staffan Bjerstedt</w:t>
      </w:r>
    </w:p>
    <w:p w14:paraId="10BF09DD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9DE" w14:textId="77777777" w:rsidR="00381CD9" w:rsidRDefault="0018102C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Föräldramöte</w:t>
      </w:r>
    </w:p>
    <w:p w14:paraId="10BF09DF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9E0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9E1" w14:textId="77777777" w:rsidR="00381CD9" w:rsidRDefault="0018102C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Två lärare tilltalar publiken.</w:t>
      </w:r>
    </w:p>
    <w:p w14:paraId="10BF09E2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9E3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10BF09E4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Ja, men då tror jag att det är dags att vi drar igång.</w:t>
      </w:r>
    </w:p>
    <w:p w14:paraId="10BF09E5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9E6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</w:p>
    <w:p w14:paraId="10BF09E7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och då säger vi mycket välkomna till det här föräldramötet!</w:t>
      </w:r>
    </w:p>
    <w:p w14:paraId="10BF09E8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9E9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10BF09EA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Mm, jättepositivt att så många av er </w:t>
      </w:r>
      <w:r>
        <w:rPr>
          <w:rFonts w:ascii="Times New Roman" w:hAnsi="Times New Roman"/>
          <w:sz w:val="24"/>
          <w:szCs w:val="24"/>
        </w:rPr>
        <w:t>föräldrar kunde komma, fastän vi har kallat till det här mötet med kort varsel.</w:t>
      </w:r>
    </w:p>
    <w:p w14:paraId="10BF09EB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9EC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</w:p>
    <w:p w14:paraId="10BF09ED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som ni har förstått så har vi haft en… incident på skolan och sedan har vi haft en eskalerande händelsekedja som vi nu försöker jobba med och ta tag i.</w:t>
      </w:r>
    </w:p>
    <w:p w14:paraId="10BF09EE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9EF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10BF09F0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Och vi </w:t>
      </w:r>
      <w:r>
        <w:rPr>
          <w:rFonts w:ascii="Times New Roman" w:hAnsi="Times New Roman"/>
          <w:sz w:val="24"/>
          <w:szCs w:val="24"/>
        </w:rPr>
        <w:t>tänker att det är ju väldigt viktigt att vi lärare har er föräldrar med i detta. Det här är nånting som vi måste jobba med tillsammans.</w:t>
      </w:r>
    </w:p>
    <w:p w14:paraId="10BF09F1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9F2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</w:p>
    <w:p w14:paraId="10BF09F3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Ja, och det som hände i förra veckan det var alltså att vår vaktmästare öppnade dörren till ett förråd. Och där inne </w:t>
      </w:r>
      <w:r>
        <w:rPr>
          <w:rFonts w:ascii="Times New Roman" w:hAnsi="Times New Roman"/>
          <w:sz w:val="24"/>
          <w:szCs w:val="24"/>
        </w:rPr>
        <w:t>satt fem av våra elever och… läste böcker!</w:t>
      </w:r>
    </w:p>
    <w:p w14:paraId="10BF09F4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9F5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10BF09F6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Mm, och det var fråga om tung litteratur. Det var Strindberg, Selma Lagerlöf och i ett fall till och med Camilla Läckberg.</w:t>
      </w:r>
    </w:p>
    <w:p w14:paraId="10BF09F7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9F8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</w:p>
    <w:p w14:paraId="10BF09F9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Och det var inte ens några e-böcker utan det handlade alltså om riktiga fysiska böck</w:t>
      </w:r>
      <w:r>
        <w:rPr>
          <w:rFonts w:ascii="Times New Roman" w:hAnsi="Times New Roman"/>
          <w:sz w:val="24"/>
          <w:szCs w:val="24"/>
        </w:rPr>
        <w:t>er.</w:t>
      </w:r>
    </w:p>
    <w:p w14:paraId="10BF09FA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9FB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10BF09FC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 ni förstår har det här kommit som en chock för oss i personalen. Skyddsombudet är inkopplat och våra svensklärare har erbjudits stödsamtal.</w:t>
      </w:r>
    </w:p>
    <w:p w14:paraId="10BF09FD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9FE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</w:p>
    <w:p w14:paraId="10BF09FF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Tyvärr har det här också lett till att olika rykten börjat cirkulera. Bland annat har det funnits påst</w:t>
      </w:r>
      <w:r>
        <w:rPr>
          <w:rFonts w:ascii="Times New Roman" w:hAnsi="Times New Roman"/>
          <w:sz w:val="24"/>
          <w:szCs w:val="24"/>
        </w:rPr>
        <w:t>åenden om att vi skulle ha ett skolbibliotek gömt nånstans i lokalerna.’</w:t>
      </w:r>
    </w:p>
    <w:p w14:paraId="10BF0A00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A01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10BF0A02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 dementerar vi bestämt. Vi håller verkligen inte på med såna saker.</w:t>
      </w:r>
    </w:p>
    <w:p w14:paraId="10BF0A03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A04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 </w:t>
      </w:r>
    </w:p>
    <w:p w14:paraId="10BF0A05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 har också funnits uppgifter om att våra äldre elever betalar yngre elever för att gå till Stadsbiblio</w:t>
      </w:r>
      <w:r>
        <w:rPr>
          <w:rFonts w:ascii="Times New Roman" w:hAnsi="Times New Roman"/>
          <w:sz w:val="24"/>
          <w:szCs w:val="24"/>
        </w:rPr>
        <w:t>teket och låna böcker till dem.</w:t>
      </w:r>
    </w:p>
    <w:p w14:paraId="10BF0A06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A07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10BF0A08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 vill betona att det här är bara rykten än så länge.</w:t>
      </w:r>
    </w:p>
    <w:p w14:paraId="10BF0A09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A0A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</w:p>
    <w:p w14:paraId="10BF0A0B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 vi känner nu är att det är viktigt att ni pratar hemma om det här. Risken är ju annars att litteraturintresset kommer att sprida sig.</w:t>
      </w:r>
    </w:p>
    <w:p w14:paraId="10BF0A0C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A0D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10BF0A0E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Eller att det blir </w:t>
      </w:r>
      <w:r>
        <w:rPr>
          <w:rFonts w:ascii="Times New Roman" w:hAnsi="Times New Roman"/>
          <w:sz w:val="24"/>
          <w:szCs w:val="24"/>
        </w:rPr>
        <w:t>ännu värre. Teaterintresse kanske.</w:t>
      </w:r>
    </w:p>
    <w:p w14:paraId="10BF0A0F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A10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</w:p>
    <w:p w14:paraId="10BF0A11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Eller i värsta fall – konst!</w:t>
      </w:r>
    </w:p>
    <w:p w14:paraId="10BF0A12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A13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10BF0A14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Och vi tänker så här, att det gäller att peka på positiva alternativ till läsningen. Till exempel TikTok!</w:t>
      </w:r>
    </w:p>
    <w:p w14:paraId="10BF0A15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A16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</w:p>
    <w:p w14:paraId="10BF0A17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Mm, vi tror att det skulle vara jättevärdefullt om ni föräldrar kunde sitta t</w:t>
      </w:r>
      <w:r>
        <w:rPr>
          <w:rFonts w:ascii="Times New Roman" w:hAnsi="Times New Roman"/>
          <w:sz w:val="24"/>
          <w:szCs w:val="24"/>
        </w:rPr>
        <w:t>illsammans med era barn och stirra på TikTok-filmer.</w:t>
      </w:r>
    </w:p>
    <w:p w14:paraId="10BF0A18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A19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10BF0A1A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 behöver inte vara så länge. Kanske tre-fyra timmar åt gången.</w:t>
      </w:r>
    </w:p>
    <w:p w14:paraId="10BF0A1B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A1C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</w:p>
    <w:p w14:paraId="10BF0A1D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Självklart kan ni också spela dataspel med dem. Försök då att spela åtminstone till klockan två på natten.</w:t>
      </w:r>
    </w:p>
    <w:p w14:paraId="10BF0A1E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A1F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10BF0A20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Precis, för då kommer</w:t>
      </w:r>
      <w:r>
        <w:rPr>
          <w:rFonts w:ascii="Times New Roman" w:hAnsi="Times New Roman"/>
          <w:sz w:val="24"/>
          <w:szCs w:val="24"/>
        </w:rPr>
        <w:t xml:space="preserve"> de inte att orka sitta och läsa Karin Boye-poesi under skoldagen.</w:t>
      </w:r>
    </w:p>
    <w:p w14:paraId="10BF0A21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A22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</w:p>
    <w:p w14:paraId="10BF0A23" w14:textId="77777777" w:rsidR="00381CD9" w:rsidRDefault="0018102C">
      <w:pPr>
        <w:spacing w:after="0"/>
      </w:pPr>
      <w:r>
        <w:rPr>
          <w:rFonts w:ascii="Times New Roman" w:hAnsi="Times New Roman"/>
          <w:i/>
          <w:iCs/>
          <w:sz w:val="24"/>
          <w:szCs w:val="24"/>
        </w:rPr>
        <w:t>(tar fram en tjockare anteckningsbok)</w:t>
      </w:r>
      <w:r>
        <w:rPr>
          <w:rFonts w:ascii="Times New Roman" w:hAnsi="Times New Roman"/>
          <w:sz w:val="24"/>
          <w:szCs w:val="24"/>
        </w:rPr>
        <w:t xml:space="preserve"> Och är det så att ni har några andra idéer så skriver jag gärna upp dem i den här boken.</w:t>
      </w:r>
    </w:p>
    <w:p w14:paraId="10BF0A24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A25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10BF0A26" w14:textId="77777777" w:rsidR="00381CD9" w:rsidRDefault="0018102C">
      <w:pPr>
        <w:spacing w:after="0"/>
      </w:pPr>
      <w:r>
        <w:rPr>
          <w:rFonts w:ascii="Times New Roman" w:hAnsi="Times New Roman"/>
          <w:i/>
          <w:iCs/>
          <w:sz w:val="24"/>
          <w:szCs w:val="24"/>
        </w:rPr>
        <w:t>(chockad)</w:t>
      </w:r>
      <w:r>
        <w:rPr>
          <w:rFonts w:ascii="Times New Roman" w:hAnsi="Times New Roman"/>
          <w:sz w:val="24"/>
          <w:szCs w:val="24"/>
        </w:rPr>
        <w:t xml:space="preserve"> Men vad gör du!</w:t>
      </w:r>
    </w:p>
    <w:p w14:paraId="10BF0A27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A28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</w:p>
    <w:p w14:paraId="10BF0A29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 oj, förlåt. </w:t>
      </w:r>
      <w:r>
        <w:rPr>
          <w:rFonts w:ascii="Times New Roman" w:hAnsi="Times New Roman"/>
          <w:sz w:val="24"/>
          <w:szCs w:val="24"/>
        </w:rPr>
        <w:t xml:space="preserve">Alltså det är ingen bok så. </w:t>
      </w:r>
    </w:p>
    <w:p w14:paraId="10BF0A2A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A2B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10BF0A2C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Går du omkring med en bok!? </w:t>
      </w:r>
    </w:p>
    <w:p w14:paraId="10BF0A2D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A2E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</w:t>
      </w:r>
    </w:p>
    <w:p w14:paraId="10BF0A2F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 den är tom, jag lovar!</w:t>
      </w:r>
    </w:p>
    <w:p w14:paraId="10BF0A30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A31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10BF0A32" w14:textId="77777777" w:rsidR="00381CD9" w:rsidRDefault="001810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 följer du genast med till rektor! Vi ska ringa hem till dina föräldrar också!</w:t>
      </w:r>
    </w:p>
    <w:p w14:paraId="10BF0A33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A34" w14:textId="77777777" w:rsidR="00381CD9" w:rsidRDefault="0018102C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 leder ut B</w:t>
      </w:r>
    </w:p>
    <w:p w14:paraId="10BF0A35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A36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A37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A38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A39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A3A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A3B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A3C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A3D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A3E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A3F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A40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p w14:paraId="10BF0A41" w14:textId="77777777" w:rsidR="00381CD9" w:rsidRDefault="00381CD9">
      <w:pPr>
        <w:spacing w:after="0"/>
        <w:rPr>
          <w:rFonts w:ascii="Times New Roman" w:hAnsi="Times New Roman"/>
          <w:sz w:val="24"/>
          <w:szCs w:val="24"/>
        </w:rPr>
      </w:pPr>
    </w:p>
    <w:sectPr w:rsidR="00381CD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F09E0" w14:textId="77777777" w:rsidR="00000000" w:rsidRDefault="0018102C">
      <w:pPr>
        <w:spacing w:after="0" w:line="240" w:lineRule="auto"/>
      </w:pPr>
      <w:r>
        <w:separator/>
      </w:r>
    </w:p>
  </w:endnote>
  <w:endnote w:type="continuationSeparator" w:id="0">
    <w:p w14:paraId="10BF09E2" w14:textId="77777777" w:rsidR="00000000" w:rsidRDefault="0018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F09DC" w14:textId="77777777" w:rsidR="00000000" w:rsidRDefault="001810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BF09DE" w14:textId="77777777" w:rsidR="00000000" w:rsidRDefault="00181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81CD9"/>
    <w:rsid w:val="0018102C"/>
    <w:rsid w:val="0038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09DC"/>
  <w15:docId w15:val="{374D3541-DC71-4310-A328-53E66D2A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sv-SE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Bjerstedt</dc:creator>
  <dc:description/>
  <cp:lastModifiedBy>Staffan Bjerstedt</cp:lastModifiedBy>
  <cp:revision>2</cp:revision>
  <dcterms:created xsi:type="dcterms:W3CDTF">2023-06-09T17:59:00Z</dcterms:created>
  <dcterms:modified xsi:type="dcterms:W3CDTF">2023-06-09T17:59:00Z</dcterms:modified>
</cp:coreProperties>
</file>